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70662A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76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85" w:rsidRDefault="00B87B85">
      <w:r>
        <w:separator/>
      </w:r>
    </w:p>
  </w:endnote>
  <w:endnote w:type="continuationSeparator" w:id="0">
    <w:p w:rsidR="00B87B85" w:rsidRDefault="00B8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85" w:rsidRDefault="00B87B85">
      <w:r>
        <w:separator/>
      </w:r>
    </w:p>
  </w:footnote>
  <w:footnote w:type="continuationSeparator" w:id="0">
    <w:p w:rsidR="00B87B85" w:rsidRDefault="00B8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0313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2369-D99C-4751-BBF2-2FCDA3F4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2024-03-13T15:13:00Z</dcterms:created>
  <dcterms:modified xsi:type="dcterms:W3CDTF">2024-03-13T15:13:00Z</dcterms:modified>
</cp:coreProperties>
</file>